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财贸学院优秀毕业生评选办法</w:t>
      </w:r>
    </w:p>
    <w:p>
      <w:pPr>
        <w:numPr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第一条 为认真做好优秀毕业生的评选工作，形成有效工作机制，进一步激励学生勤奋学习，刻苦钻研，勇于实践，开拓创新，特制订本办法。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第二条 财贸学院每年开展优秀毕业生评选工作，评选对象为本院应届毕业生，非毕业生、留学生班、成教班、接本班不参加评选。优秀毕业生评选名额为当年毕业生总数的10%。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第三条 优秀毕业生评选的基本条件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1．政治思想进步，道德品质优良，善于合作，有创新精神；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2．在校期间获得过三好学生或优秀学生干部荣誉称号；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3．在校期间获得优秀学生奖学金2次以上；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4．各学期综合素质测评等第为“优秀”；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5．无考试不及格记录；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6．无不诚信记录；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7．无处分记录。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第四条 优秀毕业生评选程序及奖励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1．优秀毕业生评选包括申报预表彰、毕业审核确认两个阶段。申报预表彰在三年级第一学期进行；毕业审核确认在三年级第二学期实习期结束返校期间进行。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2．班级提名。班级对照评选条件确定优秀毕业生表彰人选，班主作任签署意见后报学院审核。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3．学院审核公示。学院对班级提出的表彰人选进行审核，并集中进行公示，公示无异议后报学生工作处。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4．学生工作处审核后，报分管校领导审批，并发文进行表彰。发给 “优秀毕业生”荣誉证书，表彰记录进入学生档案。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5.毕业审核确认。学生临毕业前，学院和学生工作处结合学生毕业实习期间综合表现，对优秀毕业生表彰事项进行毕业前审核确认。不符合条件的撤销原表彰，并列入学生诚信记录。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第五条 优秀毕业生需填写《优秀毕业生申报审批表》，由班主任负责打印、签字，统一交学院盖章，学院统一到学工处盖章后回到学院进入学生档案。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第六条 本办法自公布之日起施行。由财贸学院负责解释。</w:t>
      </w:r>
    </w:p>
    <w:sectPr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14B3E"/>
    <w:rsid w:val="12214B3E"/>
    <w:rsid w:val="465C1AF0"/>
    <w:rsid w:val="638C3F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x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2018-11-15T01:52:00Z</dcterms:created>
  <dc:creator>spxy</dc:creator>
  <cp:lastModifiedBy>spxy</cp:lastModifiedBy>
  <dcterms:modified xsi:type="dcterms:W3CDTF">2018-11-15T02:17:09Z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